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382C" w14:textId="3180C924" w:rsidR="006032E0" w:rsidRPr="00DC1F2D" w:rsidRDefault="00DC1F2D" w:rsidP="00DC1F2D">
      <w:pPr>
        <w:pStyle w:val="Overskrift1"/>
        <w:jc w:val="center"/>
        <w:rPr>
          <w:sz w:val="32"/>
        </w:rPr>
      </w:pPr>
      <w:r w:rsidRPr="00DC1F2D">
        <w:rPr>
          <w:sz w:val="32"/>
        </w:rPr>
        <w:t>Innstilling fra valgkomiteen</w:t>
      </w:r>
      <w:r w:rsidRPr="00DC1F2D">
        <w:rPr>
          <w:sz w:val="32"/>
        </w:rPr>
        <w:br/>
      </w:r>
      <w:r>
        <w:rPr>
          <w:sz w:val="32"/>
        </w:rPr>
        <w:t xml:space="preserve">på </w:t>
      </w:r>
      <w:r w:rsidRPr="00DC1F2D">
        <w:rPr>
          <w:sz w:val="32"/>
        </w:rPr>
        <w:t>medlemmer og varamedlemmer</w:t>
      </w:r>
      <w:r w:rsidRPr="00DC1F2D">
        <w:rPr>
          <w:sz w:val="32"/>
        </w:rPr>
        <w:br/>
      </w:r>
      <w:r w:rsidR="006032E0" w:rsidRPr="00DC1F2D">
        <w:rPr>
          <w:sz w:val="32"/>
          <w:lang w:val="nn-NO"/>
        </w:rPr>
        <w:t>i Sparebank 68° Nord</w:t>
      </w:r>
    </w:p>
    <w:p w14:paraId="5EA242E3" w14:textId="77777777" w:rsidR="006032E0" w:rsidRDefault="006032E0"/>
    <w:p w14:paraId="46585854" w14:textId="77777777" w:rsidR="006032E0" w:rsidRDefault="006032E0"/>
    <w:p w14:paraId="64ECA945" w14:textId="77777777" w:rsidR="00DC1F2D" w:rsidRDefault="00DC1F2D" w:rsidP="00351A6B">
      <w:pPr>
        <w:rPr>
          <w:rFonts w:asciiTheme="majorHAnsi" w:hAnsiTheme="majorHAnsi"/>
          <w:b/>
          <w:color w:val="7EBF93" w:themeColor="background2"/>
          <w:u w:val="single"/>
        </w:rPr>
        <w:sectPr w:rsidR="00DC1F2D" w:rsidSect="00B90DF9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W w:w="942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9"/>
        <w:gridCol w:w="3010"/>
      </w:tblGrid>
      <w:tr w:rsidR="00DC1F2D" w:rsidRPr="006032E0" w14:paraId="3652FA45" w14:textId="77777777" w:rsidTr="00D52674">
        <w:trPr>
          <w:trHeight w:val="255"/>
          <w:jc w:val="center"/>
        </w:trPr>
        <w:tc>
          <w:tcPr>
            <w:tcW w:w="6419" w:type="dxa"/>
          </w:tcPr>
          <w:p w14:paraId="307B88E6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062FE837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Medlemmer</w:t>
            </w:r>
            <w:r w:rsidRPr="006032E0">
              <w:rPr>
                <w:rFonts w:asciiTheme="majorHAnsi" w:hAnsiTheme="majorHAnsi"/>
                <w:b/>
                <w:color w:val="7EBF93" w:themeColor="background2"/>
                <w:u w:val="single"/>
              </w:rPr>
              <w:t>:</w:t>
            </w:r>
          </w:p>
          <w:p w14:paraId="399658F5" w14:textId="65645EAB" w:rsidR="00DC1F2D" w:rsidRP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3010" w:type="dxa"/>
          </w:tcPr>
          <w:p w14:paraId="57DF7669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</w:tr>
      <w:tr w:rsidR="00DC1F2D" w:rsidRPr="006032E0" w14:paraId="58706292" w14:textId="77777777" w:rsidTr="00D52674">
        <w:trPr>
          <w:trHeight w:val="2835"/>
          <w:jc w:val="center"/>
        </w:trPr>
        <w:tc>
          <w:tcPr>
            <w:tcW w:w="6419" w:type="dxa"/>
          </w:tcPr>
          <w:p w14:paraId="2857FA11" w14:textId="1372CF5B" w:rsidR="00DC1F2D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Harstad:</w:t>
            </w:r>
          </w:p>
          <w:p w14:paraId="580340B2" w14:textId="07D704DF" w:rsidR="00DC1F2D" w:rsidRDefault="00DC1F2D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color w:val="003B40" w:themeColor="text2"/>
              </w:rPr>
            </w:pPr>
            <w:r w:rsidRPr="00DC1F2D">
              <w:rPr>
                <w:rFonts w:asciiTheme="majorHAnsi" w:hAnsiTheme="majorHAnsi"/>
                <w:b/>
                <w:color w:val="003B40" w:themeColor="text2"/>
              </w:rPr>
              <w:t>Torstein Broderstad (gjenvalg)</w:t>
            </w:r>
          </w:p>
          <w:p w14:paraId="439B7E6A" w14:textId="369F759C" w:rsid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3DDB74E3" w14:textId="48B16AAB" w:rsidR="002871A1" w:rsidRP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Harstad – andre kandidater:</w:t>
            </w:r>
          </w:p>
          <w:p w14:paraId="343D410B" w14:textId="6C7C1C3B" w:rsidR="00DC1F2D" w:rsidRPr="00DC1F2D" w:rsidRDefault="00DC1F2D" w:rsidP="00DC1F2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</w:rPr>
            </w:pPr>
            <w:r w:rsidRPr="00DC1F2D">
              <w:rPr>
                <w:rFonts w:asciiTheme="majorHAnsi" w:hAnsiTheme="majorHAnsi"/>
                <w:bCs/>
                <w:color w:val="003B40" w:themeColor="text2"/>
              </w:rPr>
              <w:t xml:space="preserve">Jannike </w:t>
            </w:r>
            <w:proofErr w:type="spellStart"/>
            <w:r w:rsidRPr="00DC1F2D">
              <w:rPr>
                <w:rFonts w:asciiTheme="majorHAnsi" w:hAnsiTheme="majorHAnsi"/>
                <w:bCs/>
                <w:color w:val="003B40" w:themeColor="text2"/>
              </w:rPr>
              <w:t>Dohrn</w:t>
            </w:r>
            <w:proofErr w:type="spellEnd"/>
            <w:r w:rsidRPr="00DC1F2D">
              <w:rPr>
                <w:rFonts w:asciiTheme="majorHAnsi" w:hAnsiTheme="majorHAnsi"/>
                <w:bCs/>
                <w:color w:val="003B40" w:themeColor="text2"/>
              </w:rPr>
              <w:t xml:space="preserve"> Dyrhaug</w:t>
            </w:r>
          </w:p>
          <w:p w14:paraId="097BE4B7" w14:textId="77777777" w:rsidR="00DC1F2D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736EC15D" w14:textId="699CF385" w:rsidR="00DC1F2D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Ofoten:</w:t>
            </w:r>
          </w:p>
          <w:p w14:paraId="71FBC1C3" w14:textId="08CFC004" w:rsidR="00DC1F2D" w:rsidRDefault="00DC1F2D" w:rsidP="00DC1F2D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Monica A. Gundersen</w:t>
            </w:r>
          </w:p>
          <w:p w14:paraId="55BDBADD" w14:textId="77777777" w:rsid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0CF36459" w14:textId="4856D42F" w:rsidR="002871A1" w:rsidRP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Ofoten – andre kandidater:</w:t>
            </w:r>
          </w:p>
          <w:p w14:paraId="73B7DD4E" w14:textId="793EC334" w:rsidR="00DC1F2D" w:rsidRPr="00DC1F2D" w:rsidRDefault="00DC1F2D" w:rsidP="00DC1F2D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Øyvind Frantzen</w:t>
            </w:r>
          </w:p>
          <w:p w14:paraId="54D44D83" w14:textId="61410979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6FAE6C2F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3010" w:type="dxa"/>
          </w:tcPr>
          <w:p w14:paraId="0F022C1A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D3CAC34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7AE628AA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6EDAFD7F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8AE1B3A" w14:textId="6AB2F7D8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749F8BA0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0048CE27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6F280721" w14:textId="23941B36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2DB82A2F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1458F929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34177A88" w14:textId="0D370F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3E93BE95" w14:textId="59F0D639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DC1F2D" w:rsidRPr="006032E0" w14:paraId="3D5E6503" w14:textId="77777777" w:rsidTr="00D52674">
        <w:trPr>
          <w:trHeight w:val="768"/>
          <w:jc w:val="center"/>
        </w:trPr>
        <w:tc>
          <w:tcPr>
            <w:tcW w:w="6419" w:type="dxa"/>
          </w:tcPr>
          <w:p w14:paraId="5E625AD0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4EE19328" w14:textId="77777777" w:rsidR="00DC1F2D" w:rsidRDefault="00DC1F2D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Varamedlemmer:</w:t>
            </w:r>
          </w:p>
          <w:p w14:paraId="15911F79" w14:textId="7E42D093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3010" w:type="dxa"/>
          </w:tcPr>
          <w:p w14:paraId="7B711C7A" w14:textId="77777777" w:rsidR="00DC1F2D" w:rsidRPr="006032E0" w:rsidRDefault="00DC1F2D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DC1F2D" w:rsidRPr="006032E0" w14:paraId="13E17DD5" w14:textId="77777777" w:rsidTr="00D52674">
        <w:trPr>
          <w:trHeight w:val="768"/>
          <w:jc w:val="center"/>
        </w:trPr>
        <w:tc>
          <w:tcPr>
            <w:tcW w:w="6419" w:type="dxa"/>
          </w:tcPr>
          <w:p w14:paraId="1B182EDF" w14:textId="7EDE6C63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Lofoten:</w:t>
            </w:r>
          </w:p>
          <w:p w14:paraId="7D1C0450" w14:textId="61C30F18" w:rsidR="00DC1F2D" w:rsidRDefault="00DC1F2D" w:rsidP="00DC1F2D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Johannes Ovesen Linberg</w:t>
            </w:r>
          </w:p>
          <w:p w14:paraId="3137BEB5" w14:textId="77777777" w:rsid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5101D525" w14:textId="6B4C62F1" w:rsidR="002871A1" w:rsidRPr="002871A1" w:rsidRDefault="002871A1" w:rsidP="002871A1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Lofoten – andre kandidater:</w:t>
            </w:r>
          </w:p>
          <w:p w14:paraId="58D0D322" w14:textId="65716208" w:rsidR="00DC1F2D" w:rsidRPr="00DC1F2D" w:rsidRDefault="00DC1F2D" w:rsidP="00DC1F2D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Cs/>
                <w:color w:val="003B40" w:themeColor="text2"/>
              </w:rPr>
              <w:t>Bjørn Rist</w:t>
            </w:r>
          </w:p>
          <w:p w14:paraId="5AC2611A" w14:textId="6E5795D4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1BA1D455" w14:textId="77777777" w:rsidR="00DC1F2D" w:rsidRDefault="00DC1F2D" w:rsidP="00DC1F2D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  <w:tc>
          <w:tcPr>
            <w:tcW w:w="3010" w:type="dxa"/>
          </w:tcPr>
          <w:p w14:paraId="7F9C7159" w14:textId="77777777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6E14025A" w14:textId="3DDCB5CD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6032E0">
              <w:rPr>
                <w:rFonts w:asciiTheme="majorHAnsi" w:hAnsiTheme="majorHAnsi"/>
                <w:b/>
                <w:color w:val="003B40" w:themeColor="text2"/>
              </w:rPr>
              <w:t>202</w:t>
            </w:r>
            <w:r>
              <w:rPr>
                <w:rFonts w:asciiTheme="majorHAnsi" w:hAnsiTheme="majorHAnsi"/>
                <w:b/>
                <w:color w:val="003B40" w:themeColor="text2"/>
              </w:rPr>
              <w:t>5</w:t>
            </w:r>
            <w:r w:rsidRPr="006032E0">
              <w:rPr>
                <w:rFonts w:asciiTheme="majorHAnsi" w:hAnsiTheme="majorHAnsi"/>
                <w:b/>
                <w:color w:val="003B40" w:themeColor="text2"/>
              </w:rPr>
              <w:t xml:space="preserve"> – 202</w:t>
            </w:r>
            <w:r>
              <w:rPr>
                <w:rFonts w:asciiTheme="majorHAnsi" w:hAnsiTheme="majorHAnsi"/>
                <w:b/>
                <w:color w:val="003B40" w:themeColor="text2"/>
              </w:rPr>
              <w:t>8</w:t>
            </w:r>
          </w:p>
          <w:p w14:paraId="02FC4555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4D48C2BB" w14:textId="77777777" w:rsidR="002871A1" w:rsidRDefault="002871A1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02A33D4C" w14:textId="22FC8A0C" w:rsidR="00DC1F2D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  <w:r>
              <w:rPr>
                <w:rFonts w:asciiTheme="majorHAnsi" w:hAnsiTheme="majorHAnsi"/>
                <w:b/>
                <w:color w:val="003B40" w:themeColor="text2"/>
              </w:rPr>
              <w:t>2025 – 2028</w:t>
            </w:r>
          </w:p>
          <w:p w14:paraId="1866C2A1" w14:textId="77777777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  <w:p w14:paraId="2A5B83F1" w14:textId="77777777" w:rsidR="00DC1F2D" w:rsidRPr="006032E0" w:rsidRDefault="00DC1F2D" w:rsidP="00DC1F2D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</w:tbl>
    <w:p w14:paraId="6626B5E6" w14:textId="77777777" w:rsidR="00DC1F2D" w:rsidRDefault="00DC1F2D" w:rsidP="006032E0">
      <w:pPr>
        <w:rPr>
          <w:rFonts w:asciiTheme="majorHAnsi" w:hAnsiTheme="majorHAnsi"/>
          <w:color w:val="003B40" w:themeColor="text2"/>
        </w:rPr>
        <w:sectPr w:rsidR="00DC1F2D" w:rsidSect="00DC1F2D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6F7C6C1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A909144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0BFF7814" w14:textId="77777777" w:rsidR="006032E0" w:rsidRPr="006032E0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6032E0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6032E0" w:rsidSect="00DC1F2D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62B5" w14:textId="77777777" w:rsidR="00F5037A" w:rsidRDefault="00F5037A" w:rsidP="00FA7691">
      <w:r>
        <w:separator/>
      </w:r>
    </w:p>
  </w:endnote>
  <w:endnote w:type="continuationSeparator" w:id="0">
    <w:p w14:paraId="7D3CC3A7" w14:textId="77777777" w:rsidR="00F5037A" w:rsidRDefault="00F5037A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4278" w14:textId="77777777" w:rsidR="00F5037A" w:rsidRDefault="00F5037A" w:rsidP="00FA7691">
      <w:r>
        <w:separator/>
      </w:r>
    </w:p>
  </w:footnote>
  <w:footnote w:type="continuationSeparator" w:id="0">
    <w:p w14:paraId="2920F8CA" w14:textId="77777777" w:rsidR="00F5037A" w:rsidRDefault="00F5037A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559EC81A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557798" cy="317845"/>
          <wp:effectExtent l="0" t="0" r="4445" b="6350"/>
          <wp:wrapNone/>
          <wp:docPr id="1494618487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64BD"/>
    <w:multiLevelType w:val="hybridMultilevel"/>
    <w:tmpl w:val="EEC0E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930"/>
    <w:multiLevelType w:val="hybridMultilevel"/>
    <w:tmpl w:val="42EC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BAE"/>
    <w:multiLevelType w:val="hybridMultilevel"/>
    <w:tmpl w:val="E7A2D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3754">
    <w:abstractNumId w:val="2"/>
  </w:num>
  <w:num w:numId="2" w16cid:durableId="474832396">
    <w:abstractNumId w:val="0"/>
  </w:num>
  <w:num w:numId="3" w16cid:durableId="193836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640E0"/>
    <w:rsid w:val="000830F0"/>
    <w:rsid w:val="000D2C17"/>
    <w:rsid w:val="000D4BE9"/>
    <w:rsid w:val="000E2978"/>
    <w:rsid w:val="000E4791"/>
    <w:rsid w:val="000E7A66"/>
    <w:rsid w:val="000F691B"/>
    <w:rsid w:val="00116346"/>
    <w:rsid w:val="001543AD"/>
    <w:rsid w:val="00157482"/>
    <w:rsid w:val="001671CB"/>
    <w:rsid w:val="001C3DE4"/>
    <w:rsid w:val="00243166"/>
    <w:rsid w:val="00271044"/>
    <w:rsid w:val="002871A1"/>
    <w:rsid w:val="002A7533"/>
    <w:rsid w:val="002D45C8"/>
    <w:rsid w:val="00310011"/>
    <w:rsid w:val="00323C63"/>
    <w:rsid w:val="00353087"/>
    <w:rsid w:val="003539CF"/>
    <w:rsid w:val="00357A22"/>
    <w:rsid w:val="00366D71"/>
    <w:rsid w:val="003D71F1"/>
    <w:rsid w:val="003E531B"/>
    <w:rsid w:val="00401867"/>
    <w:rsid w:val="00416ED3"/>
    <w:rsid w:val="00435E14"/>
    <w:rsid w:val="004B787E"/>
    <w:rsid w:val="004D5A05"/>
    <w:rsid w:val="004E5946"/>
    <w:rsid w:val="004F20C9"/>
    <w:rsid w:val="004F653E"/>
    <w:rsid w:val="00502FD0"/>
    <w:rsid w:val="005127FA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B17A8"/>
    <w:rsid w:val="006B7638"/>
    <w:rsid w:val="0070043F"/>
    <w:rsid w:val="00700F13"/>
    <w:rsid w:val="007028DA"/>
    <w:rsid w:val="00742FE9"/>
    <w:rsid w:val="007723FD"/>
    <w:rsid w:val="00792DBA"/>
    <w:rsid w:val="00795D45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A01B31"/>
    <w:rsid w:val="00A04F5C"/>
    <w:rsid w:val="00A2584D"/>
    <w:rsid w:val="00A603AD"/>
    <w:rsid w:val="00A66660"/>
    <w:rsid w:val="00A71668"/>
    <w:rsid w:val="00A92AD0"/>
    <w:rsid w:val="00AC5953"/>
    <w:rsid w:val="00B90DF9"/>
    <w:rsid w:val="00BA7E08"/>
    <w:rsid w:val="00BC43F1"/>
    <w:rsid w:val="00C10FF9"/>
    <w:rsid w:val="00C37087"/>
    <w:rsid w:val="00C71F0C"/>
    <w:rsid w:val="00C87FF3"/>
    <w:rsid w:val="00CB6F08"/>
    <w:rsid w:val="00CD0423"/>
    <w:rsid w:val="00CF723D"/>
    <w:rsid w:val="00D07C11"/>
    <w:rsid w:val="00D52674"/>
    <w:rsid w:val="00D55FA5"/>
    <w:rsid w:val="00D64A8D"/>
    <w:rsid w:val="00D679BD"/>
    <w:rsid w:val="00D8614C"/>
    <w:rsid w:val="00DA2169"/>
    <w:rsid w:val="00DC1F2D"/>
    <w:rsid w:val="00DD2588"/>
    <w:rsid w:val="00DF4EF7"/>
    <w:rsid w:val="00E04BA3"/>
    <w:rsid w:val="00E27540"/>
    <w:rsid w:val="00E604EE"/>
    <w:rsid w:val="00EE537C"/>
    <w:rsid w:val="00F1266A"/>
    <w:rsid w:val="00F47CBB"/>
    <w:rsid w:val="00F5037A"/>
    <w:rsid w:val="00F62589"/>
    <w:rsid w:val="00F64270"/>
    <w:rsid w:val="00F66D4C"/>
    <w:rsid w:val="00F72AF1"/>
    <w:rsid w:val="00F85181"/>
    <w:rsid w:val="00F8767E"/>
    <w:rsid w:val="00F9349B"/>
    <w:rsid w:val="00FA7691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16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Martin Nikolaisen</cp:lastModifiedBy>
  <cp:revision>5</cp:revision>
  <dcterms:created xsi:type="dcterms:W3CDTF">2024-03-26T12:53:00Z</dcterms:created>
  <dcterms:modified xsi:type="dcterms:W3CDTF">2025-02-10T10:19:00Z</dcterms:modified>
</cp:coreProperties>
</file>